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2016-2022年中国薰衣草市场发展现状及战略咨询报告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2016-2022年中国薰衣草市场发展现状及战略咨询报告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2016-2022年中国薰衣草市场发展现状及战略咨询报告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2016-2022年中国薰衣草市场发展现状及战略咨询报告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