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2016-2022年中国夏枯草市场分析及投资策略研究报告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2016-2022年中国夏枯草市场分析及投资策略研究报告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2016-2022年中国夏枯草市场分析及投资策略研究报告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2016-2022年中国夏枯草市场分析及投资策略研究报告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280643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