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2016-2022年中国手摇油泵市场需求及投资前景分析报告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2016-2022年中国手摇油泵市场需求及投资前景分析报告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2016-2022年中国手摇油泵市场需求及投资前景分析报告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https://www.icandata.com/view/280978.html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https://www.icandata.com/view/280978.html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2016-2022年中国手摇油泵市场需求及投资前景分析报告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280978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