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2016-2022年中国医药市场发展现状及战略咨询报告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2016-2022年中国医药市场发展现状及战略咨询报告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2016-2022年中国医药市场发展现状及战略咨询报告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https://www.icandata.com/view/281259.html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https://www.icandata.com/view/281259.html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2016-2022年中国医药市场发展现状及战略咨询报告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281259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