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2017-2022年中国液晶屏产业发展现状及市场监测报告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2017-2022年中国液晶屏产业发展现状及市场监测报告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2017-2022年中国液晶屏产业发展现状及市场监测报告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https://www.icandata.com/view/281554.html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https://www.icandata.com/view/281554.html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2017-2022年中国液晶屏产业发展现状及市场监测报告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281554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