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2017-2022年中国绝缘制品制造市场分析预测及投资策略报告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2017-2022年中国绝缘制品制造市场分析预测及投资策略报告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2017-2022年中国绝缘制品制造市场分析预测及投资策略报告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https://www.icandata.com/view/281690.html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https://www.icandata.com/view/281690.html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2017-2022年中国绝缘制品制造市场分析预测及投资策略报告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281690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