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2017-2022年中国母线槽产业发展现状及市场监测报告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2017-2022年中国母线槽产业发展现状及市场监测报告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2017-2022年中国母线槽产业发展现状及市场监测报告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2017-2022年中国母线槽产业发展现状及市场监测报告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