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2017-2022年中国分子筛产业发展现状及市场监测报告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2017-2022年中国分子筛产业发展现状及市场监测报告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2017-2022年中国分子筛产业发展现状及市场监测报告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2017-2022年中国分子筛产业发展现状及市场监测报告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281827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