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2017-2022年中国黑枸杞市场发展现状及战略咨询报告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2017-2022年中国黑枸杞市场发展现状及战略咨询报告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2017-2022年中国黑枸杞市场发展现状及战略咨询报告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2017-2022年中国黑枸杞市场发展现状及战略咨询报告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