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2017-2022年中国粮食加工市场分析及投资策略研究报告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2017-2022年中国粮食加工市场分析及投资策略研究报告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2017-2022年中国粮食加工市场分析及投资策略研究报告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https://www.icandata.com/view/281920.html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https://www.icandata.com/view/281920.html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2017-2022年中国粮食加工市场分析及投资策略研究报告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281920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