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2017-2022年中国家用电热烘烤器具产业发展现状及市场监测报告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2017-2022年中国家用电热烘烤器具产业发展现状及市场监测报告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2017-2022年中国家用电热烘烤器具产业发展现状及市场监测报告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2017-2022年中国家用电热烘烤器具产业发展现状及市场监测报告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