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2017-2022年中国食用植物油市场分析及投资策略研究报告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2017-2022年中国食用植物油市场分析及投资策略研究报告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2017-2022年中国食用植物油市场分析及投资策略研究报告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https://www.icandata.com/view/282639.html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https://www.icandata.com/view/282639.html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2017-2022年中国食用植物油市场分析及投资策略研究报告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282639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