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2017-2022年中国茵设备制造市场发展现状及战略咨询报告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2017-2022年中国茵设备制造市场发展现状及战略咨询报告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2017-2022年中国茵设备制造市场发展现状及战略咨询报告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https://www.icandata.com/view/282978.html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https://www.icandata.com/view/282978.html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2017-2022年中国茵设备制造市场发展现状及战略咨询报告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282978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