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2017-2022年中国石油领域大数据产业发展现状及市场监测报告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2017-2022年中国石油领域大数据产业发展现状及市场监测报告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2017-2022年中国石油领域大数据产业发展现状及市场监测报告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https://www.icandata.com/view/283272.html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https://www.icandata.com/view/283272.html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2017-2022年中国石油领域大数据产业发展现状及市场监测报告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283272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