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2017-2022年中国锂电池隔膜市场需求及投资前景分析报告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2017-2022年中国锂电池隔膜市场需求及投资前景分析报告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2017-2022年中国锂电池隔膜市场需求及投资前景分析报告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https://www.icandata.com/view/283613.html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https://www.icandata.com/view/283613.html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2017-2022年中国锂电池隔膜市场需求及投资前景分析报告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283613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