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2017-2022年中国沿海港口市场发展现状及战略咨询报告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2017-2022年中国沿海港口市场发展现状及战略咨询报告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2017-2022年中国沿海港口市场发展现状及战略咨询报告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2017-2022年中国沿海港口市场发展现状及战略咨询报告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