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2017-2022年中国动力煤市场发展现状及战略咨询报告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2017-2022年中国动力煤市场发展现状及战略咨询报告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2017-2022年中国动力煤市场发展现状及战略咨询报告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2017-2022年中国动力煤市场发展现状及战略咨询报告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284622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