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2017-2022年中国牛油果产业发展现状及市场监测报告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2017-2022年中国牛油果产业发展现状及市场监测报告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2017-2022年中国牛油果产业发展现状及市场监测报告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2017-2022年中国牛油果产业发展现状及市场监测报告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