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2017-2022年中国海南旅游市场发展现状及战略咨询报告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2017-2022年中国海南旅游市场发展现状及战略咨询报告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2017-2022年中国海南旅游市场发展现状及战略咨询报告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https://www.icandata.com/view/284973.html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https://www.icandata.com/view/284973.html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2017-2022年中国海南旅游市场发展现状及战略咨询报告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284973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