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2017-2022年中国艾灸养生仪市场发展现状及战略咨询报告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2017-2022年中国艾灸养生仪市场发展现状及战略咨询报告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2017-2022年中国艾灸养生仪市场发展现状及战略咨询报告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https://www.icandata.com/view/28503/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https://www.icandata.com/view/28503/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2017-2022年中国艾灸养生仪市场发展现状及战略咨询报告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285031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