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2017-2022年中国袋式除尘器市场需求及投资前景分析报告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2017-2022年中国袋式除尘器市场需求及投资前景分析报告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2017-2022年中国袋式除尘器市场需求及投资前景分析报告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2017-2022年中国袋式除尘器市场需求及投资前景分析报告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