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2017-2022年中国汽车机油泵市场需求及投资前景分析报告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2017-2022年中国汽车机油泵市场需求及投资前景分析报告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2017-2022年中国汽车机油泵市场需求及投资前景分析报告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https://www.icandata.com/view/285053.html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https://www.icandata.com/view/285053.html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2017-2022年中国汽车机油泵市场需求及投资前景分析报告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285053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