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2017-2022年中国OLED产业发展现状及市场监测报告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2017-2022年中国OLED产业发展现状及市场监测报告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2017-2022年中国OLED产业发展现状及市场监测报告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2017-2022年中国OLED产业发展现状及市场监测报告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