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2017-2022年中国基金会市场发展现状及战略咨询报告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2017-2022年中国基金会市场发展现状及战略咨询报告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2017-2022年中国基金会市场发展现状及战略咨询报告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2017-2022年中国基金会市场发展现状及战略咨询报告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