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2017-2022年中国移动游戏市场发展现状及战略咨询报告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2017-2022年中国移动游戏市场发展现状及战略咨询报告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2017-2022年中国移动游戏市场发展现状及战略咨询报告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2017-2022年中国移动游戏市场发展现状及战略咨询报告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