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2017-2022年中国整形美容产业发展现状及市场监测报告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2017-2022年中国整形美容产业发展现状及市场监测报告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2017-2022年中国整形美容产业发展现状及市场监测报告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https://www.icandata.com/view/285176.html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https://www.icandata.com/view/285176.html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2017-2022年中国整形美容产业发展现状及市场监测报告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285176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