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2017-2022年中国小家电产业发展现状及市场监测报告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2017-2022年中国小家电产业发展现状及市场监测报告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2017-2022年中国小家电产业发展现状及市场监测报告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2017-2022年中国小家电产业发展现状及市场监测报告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