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2017-2022年中国碳酸锂市场发展现状及战略咨询报告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2017-2022年中国碳酸锂市场发展现状及战略咨询报告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2017-2022年中国碳酸锂市场发展现状及战略咨询报告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2017年6月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https://www.icandata.com/view/285438.html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https://www.icandata.com/view/285438.html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2017-2022年中国碳酸锂市场发展现状及战略咨询报告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285438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