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2017-2022年中国铸造市场需求及投资前景分析报告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2017-2022年中国铸造市场需求及投资前景分析报告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2017-2022年中国铸造市场需求及投资前景分析报告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https://www.icandata.com/view/285585.html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https://www.icandata.com/view/285585.html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2017-2022年中国铸造市场需求及投资前景分析报告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285585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