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2017-2022年中国修甲台市场分析及投资策略研究报告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2017-2022年中国修甲台市场分析及投资策略研究报告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2017-2022年中国修甲台市场分析及投资策略研究报告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2017-2022年中国修甲台市场分析及投资策略研究报告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