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2017-2022年中国香精香料市场需求及投资前景分析报告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2017-2022年中国香精香料市场需求及投资前景分析报告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2017-2022年中国香精香料市场需求及投资前景分析报告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https://www.icandata.com/view/286247.html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https://www.icandata.com/view/286247.html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2017-2022年中国香精香料市场需求及投资前景分析报告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286247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