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2017-2023年中国家用音响设备制造市场需求及投资前景分析报告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2017-2023年中国家用音响设备制造市场需求及投资前景分析报告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2017-2023年中国家用音响设备制造市场需求及投资前景分析报告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https://www.icandata.com/view/286487.html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2017-2023年中国家用音响设备制造市场需求及投资前景分析报告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286487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