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2017-2023年中国醋纤滤棒市场发展现状及战略咨询报告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2017-2023年中国醋纤滤棒市场发展现状及战略咨询报告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2017-2023年中国醋纤滤棒市场发展现状及战略咨询报告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https://www.icandata.com/view/287222.html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https://www.icandata.com/view/287222.html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2017-2023年中国醋纤滤棒市场发展现状及战略咨询报告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287222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