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2017-2023年中国微波炉产业发展现状及市场监测报告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2017-2023年中国微波炉产业发展现状及市场监测报告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2017-2023年中国微波炉产业发展现状及市场监测报告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2017-2023年中国微波炉产业发展现状及市场监测报告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287348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