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2018-2024年中国苹果行业市场专项调研及投资前景分析报告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2018-2024年中国苹果行业市场专项调研及投资前景分析报告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2018-2024年中国苹果行业市场专项调研及投资前景分析报告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https://www.icandata.com/view/288369.html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https://www.icandata.com/view/288369.html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2018-2024年中国苹果行业市场专项调研及投资前景分析报告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288369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