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2018-2024年中国智能视频监控行业市场评估分析及发展前景调研战略研究报告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2018-2024年中国智能视频监控行业市场评估分析及发展前景调研战略研究报告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2018-2024年中国智能视频监控行业市场评估分析及发展前景调研战略研究报告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https://www.icandata.com/view/288599.html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https://www.icandata.com/view/288599.html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2018-2024年中国智能视频监控行业市场评估分析及发展前景调研战略研究报告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288599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