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2018-2024年中国锦纶纤维行业市场深度评估及发展前景预测报告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2018-2024年中国锦纶纤维行业市场深度评估及发展前景预测报告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2018-2024年中国锦纶纤维行业市场深度评估及发展前景预测报告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2018-2024年中国锦纶纤维行业市场深度评估及发展前景预测报告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