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2018-2024年中国砖瓦行业市场深度评估及发展前景预测报告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2018-2024年中国砖瓦行业市场深度评估及发展前景预测报告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2018-2024年中国砖瓦行业市场深度评估及发展前景预测报告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https://www.icandata.com/view/289982.html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https://www.icandata.com/view/289982.html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2018-2024年中国砖瓦行业市场深度评估及发展前景预测报告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289982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