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2018-2024年中国煤炭运输业行业市场运营状况分析及投资规划建议咨询报告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2018-2024年中国煤炭运输业行业市场运营状况分析及投资规划建议咨询报告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2018-2024年中国煤炭运输业行业市场运营状况分析及投资规划建议咨询报告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2018-2024年中国煤炭运输业行业市场运营状况分析及投资规划建议咨询报告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290306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