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2018-2024年中国智能阀门定位器行业市场深度调研及未来发展趋势研究报告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2018-2024年中国智能阀门定位器行业市场深度调研及未来发展趋势研究报告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2018-2024年中国智能阀门定位器行业市场深度调研及未来发展趋势研究报告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2018-2024年中国智能阀门定位器行业市场深度调研及未来发展趋势研究报告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