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2018-2024年中国工业硅行业市场运营态势及投资战略咨询报告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2018-2024年中国工业硅行业市场运营态势及投资战略咨询报告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2018-2024年中国工业硅行业市场运营态势及投资战略咨询报告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https://www.icandata.com/view/290565.html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https://www.icandata.com/view/290565.html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2018-2024年中国工业硅行业市场运营态势及投资战略咨询报告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290565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