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2018-2024年中国干细胞美容行业市场运营态势及投资战略咨询报告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2018-2024年中国干细胞美容行业市场运营态势及投资战略咨询报告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2018-2024年中国干细胞美容行业市场运营态势及投资战略咨询报告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2018-2024年中国干细胞美容行业市场运营态势及投资战略咨询报告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