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2018-2024年中国林业碳汇行业市场专项调研及投资前景分析报告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2018-2024年中国林业碳汇行业市场专项调研及投资前景分析报告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2018-2024年中国林业碳汇行业市场专项调研及投资前景分析报告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2018-2024年中国林业碳汇行业市场专项调研及投资前景分析报告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