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2018-2024年中国地热能行业市场发展现状调研及投资趋势前景报告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2018-2024年中国地热能行业市场发展现状调研及投资趋势前景报告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2018-2024年中国地热能行业市场发展现状调研及投资趋势前景报告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2018-2024年中国地热能行业市场发展现状调研及投资趋势前景报告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291289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