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2018-2024年中国海洋工程配套设备制造行业市场深度调研及未来发展趋势研究报告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2018-2024年中国海洋工程配套设备制造行业市场深度调研及未来发展趋势研究报告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2018-2024年中国海洋工程配套设备制造行业市场深度调研及未来发展趋势研究报告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https://www.icandata.com/view/291768.html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https://www.icandata.com/view/291768.html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2018-2024年中国海洋工程配套设备制造行业市场深度调研及未来发展趋势研究报告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291768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