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2018-2024年中国硫酸二甲酯行业市场深度评估及发展前景预测报告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2018-2024年中国硫酸二甲酯行业市场深度评估及发展前景预测报告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2018-2024年中国硫酸二甲酯行业市场深度评估及发展前景预测报告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2018-2024年中国硫酸二甲酯行业市场深度评估及发展前景预测报告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