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2018-2024年中国普洱茶行业市场发展现状调研及投资趋势前景报告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2018-2024年中国普洱茶行业市场发展现状调研及投资趋势前景报告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2018-2024年中国普洱茶行业市场发展现状调研及投资趋势前景报告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2018-2024年中国普洱茶行业市场发展现状调研及投资趋势前景报告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