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2018-2024年中国金属压力容器行业市场运营状况分析及投资规划建议咨询报告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2018-2024年中国金属压力容器行业市场运营状况分析及投资规划建议咨询报告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2018-2024年中国金属压力容器行业市场运营状况分析及投资规划建议咨询报告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https://www.icandata.com/view/292358.html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https://www.icandata.com/view/292358.html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2018-2024年中国金属压力容器行业市场运营状况分析及投资规划建议咨询报告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292358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