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2018-2024年中国水果种植行业市场深度评估及发展前景预测报告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2018-2024年中国水果种植行业市场深度评估及发展前景预测报告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2018-2024年中国水果种植行业市场深度评估及发展前景预测报告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2018-2024年中国水果种植行业市场深度评估及发展前景预测报告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