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2018-2024年中国日用塑料制品行业市场深度评估及发展前景预测报告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2018-2024年中国日用塑料制品行业市场深度评估及发展前景预测报告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2018-2024年中国日用塑料制品行业市场深度评估及发展前景预测报告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2018-2024年中国日用塑料制品行业市场深度评估及发展前景预测报告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292838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